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781" w:type="dxa"/>
        <w:tblInd w:w="-601" w:type="dxa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1B4FCE">
        <w:tc>
          <w:tcPr>
            <w:tcW w:w="9781" w:type="dxa"/>
            <w:tcBorders>
              <w:bottom w:val="single" w:sz="4" w:space="0" w:color="000000" w:themeColor="text1"/>
            </w:tcBorders>
            <w:shd w:val="clear" w:color="auto" w:fill="76923C" w:themeFill="accent3" w:themeFillShade="BF"/>
          </w:tcPr>
          <w:p w:rsidR="004C25A2" w:rsidRDefault="00881E36" w:rsidP="002E53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Book Antiqua" w:hAnsi="Book Antiqua"/>
                <w:b/>
                <w:sz w:val="24"/>
                <w:szCs w:val="24"/>
              </w:rPr>
              <w:t>PAUTA DA 1</w:t>
            </w:r>
            <w:r w:rsidR="004C25A2" w:rsidRPr="00977CE0">
              <w:rPr>
                <w:rFonts w:ascii="Book Antiqua" w:hAnsi="Book Antiqua"/>
                <w:b/>
                <w:sz w:val="24"/>
                <w:szCs w:val="24"/>
              </w:rPr>
              <w:t xml:space="preserve">ª REUNIÃO </w:t>
            </w:r>
            <w:r w:rsidR="00813B06">
              <w:rPr>
                <w:rFonts w:ascii="Book Antiqua" w:hAnsi="Book Antiqua"/>
                <w:b/>
                <w:sz w:val="24"/>
                <w:szCs w:val="24"/>
              </w:rPr>
              <w:t>EXTRA</w:t>
            </w:r>
            <w:r w:rsidR="004C25A2" w:rsidRPr="00977CE0">
              <w:rPr>
                <w:rFonts w:ascii="Book Antiqua" w:hAnsi="Book Antiqua"/>
                <w:b/>
                <w:sz w:val="24"/>
                <w:szCs w:val="24"/>
              </w:rPr>
              <w:t>ORDINÁRIA D</w:t>
            </w:r>
            <w:r w:rsidR="004C25A2">
              <w:rPr>
                <w:rFonts w:ascii="Book Antiqua" w:hAnsi="Book Antiqua"/>
                <w:b/>
                <w:sz w:val="24"/>
                <w:szCs w:val="24"/>
              </w:rPr>
              <w:t xml:space="preserve">A </w:t>
            </w:r>
          </w:p>
          <w:p w:rsidR="004C25A2" w:rsidRDefault="004C25A2" w:rsidP="002E53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COMISSÃO INTERGESTORES REGIONAL – CIR </w:t>
            </w:r>
            <w:r w:rsidR="000C0978">
              <w:rPr>
                <w:rFonts w:ascii="Book Antiqua" w:hAnsi="Book Antiqua"/>
                <w:b/>
                <w:sz w:val="24"/>
                <w:szCs w:val="24"/>
              </w:rPr>
              <w:t>TELES PIRES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DO</w:t>
            </w:r>
          </w:p>
          <w:p w:rsidR="004C25A2" w:rsidRPr="00977CE0" w:rsidRDefault="004C25A2" w:rsidP="002E53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ESTADO DE MATO GROSSO.</w:t>
            </w:r>
          </w:p>
        </w:tc>
      </w:tr>
      <w:tr w:rsidR="004C25A2" w:rsidRPr="00977CE0" w:rsidTr="001B4FCE">
        <w:tc>
          <w:tcPr>
            <w:tcW w:w="9781" w:type="dxa"/>
            <w:shd w:val="clear" w:color="auto" w:fill="auto"/>
          </w:tcPr>
          <w:p w:rsidR="004C25A2" w:rsidRPr="00977CE0" w:rsidRDefault="004C25A2" w:rsidP="00813B06">
            <w:pPr>
              <w:rPr>
                <w:rFonts w:ascii="Book Antiqua" w:hAnsi="Book Antiqua"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DATA:</w:t>
            </w:r>
            <w:r w:rsidRPr="00977CE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81E3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13B06">
              <w:rPr>
                <w:rFonts w:ascii="Book Antiqua" w:hAnsi="Book Antiqua"/>
                <w:sz w:val="24"/>
                <w:szCs w:val="24"/>
              </w:rPr>
              <w:t>15</w:t>
            </w:r>
            <w:r w:rsidR="00881E36">
              <w:rPr>
                <w:rFonts w:ascii="Book Antiqua" w:hAnsi="Book Antiqua"/>
                <w:sz w:val="24"/>
                <w:szCs w:val="24"/>
              </w:rPr>
              <w:t xml:space="preserve"> / </w:t>
            </w:r>
            <w:r w:rsidR="00813B06">
              <w:rPr>
                <w:rFonts w:ascii="Book Antiqua" w:hAnsi="Book Antiqua"/>
                <w:sz w:val="24"/>
                <w:szCs w:val="24"/>
              </w:rPr>
              <w:t>02</w:t>
            </w:r>
            <w:r w:rsidR="00881E3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DF3BD7">
              <w:rPr>
                <w:rFonts w:ascii="Book Antiqua" w:hAnsi="Book Antiqua"/>
                <w:sz w:val="24"/>
                <w:szCs w:val="24"/>
              </w:rPr>
              <w:t>/201</w:t>
            </w:r>
            <w:r w:rsidR="00881E36">
              <w:rPr>
                <w:rFonts w:ascii="Book Antiqua" w:hAnsi="Book Antiqua"/>
                <w:sz w:val="24"/>
                <w:szCs w:val="24"/>
              </w:rPr>
              <w:t>6</w:t>
            </w:r>
          </w:p>
        </w:tc>
      </w:tr>
      <w:tr w:rsidR="004C25A2" w:rsidRPr="00977CE0" w:rsidTr="001B4FCE">
        <w:tc>
          <w:tcPr>
            <w:tcW w:w="9781" w:type="dxa"/>
            <w:shd w:val="clear" w:color="auto" w:fill="auto"/>
          </w:tcPr>
          <w:p w:rsidR="004C25A2" w:rsidRPr="00977CE0" w:rsidRDefault="004C25A2" w:rsidP="00881E36">
            <w:pPr>
              <w:rPr>
                <w:rFonts w:ascii="Book Antiqua" w:hAnsi="Book Antiqua"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LOCAL</w:t>
            </w:r>
            <w:r w:rsidRPr="00977CE0">
              <w:rPr>
                <w:rFonts w:ascii="Book Antiqua" w:hAnsi="Book Antiqua"/>
                <w:sz w:val="24"/>
                <w:szCs w:val="24"/>
              </w:rPr>
              <w:t>:</w:t>
            </w:r>
            <w:r w:rsidR="00813B06">
              <w:rPr>
                <w:rFonts w:ascii="Book Antiqua" w:hAnsi="Book Antiqua"/>
                <w:sz w:val="24"/>
                <w:szCs w:val="24"/>
              </w:rPr>
              <w:t xml:space="preserve"> Escritório Regional de Saúde de Sinop</w:t>
            </w:r>
          </w:p>
        </w:tc>
      </w:tr>
      <w:tr w:rsidR="004C25A2" w:rsidRPr="00977CE0" w:rsidTr="001B4FCE">
        <w:tc>
          <w:tcPr>
            <w:tcW w:w="9781" w:type="dxa"/>
            <w:shd w:val="clear" w:color="auto" w:fill="auto"/>
          </w:tcPr>
          <w:p w:rsidR="004C25A2" w:rsidRPr="00977CE0" w:rsidRDefault="004C25A2" w:rsidP="002E5313">
            <w:pPr>
              <w:rPr>
                <w:rFonts w:ascii="Book Antiqua" w:hAnsi="Book Antiqua"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HORÁRIO</w:t>
            </w:r>
            <w:r w:rsidRPr="00977CE0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0C0978">
              <w:rPr>
                <w:rFonts w:ascii="Book Antiqua" w:hAnsi="Book Antiqua"/>
                <w:sz w:val="24"/>
                <w:szCs w:val="24"/>
              </w:rPr>
              <w:t>13:30</w:t>
            </w:r>
          </w:p>
        </w:tc>
      </w:tr>
    </w:tbl>
    <w:p w:rsidR="004C25A2" w:rsidRPr="00977CE0" w:rsidRDefault="004C25A2" w:rsidP="004C25A2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2E5313"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2E5313">
            <w:pPr>
              <w:rPr>
                <w:rFonts w:ascii="Book Antiqua" w:hAnsi="Book Antiqua"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I – CONFERÊNCIA DE QUORUM </w:t>
            </w:r>
            <w:r w:rsidR="006A3F7D">
              <w:rPr>
                <w:rFonts w:ascii="Book Antiqua" w:hAnsi="Book Antiqua"/>
                <w:b/>
                <w:sz w:val="24"/>
                <w:szCs w:val="24"/>
              </w:rPr>
              <w:t>–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ABERTURA</w:t>
            </w:r>
          </w:p>
        </w:tc>
      </w:tr>
      <w:tr w:rsidR="004C25A2" w:rsidRPr="00786A72" w:rsidTr="002E5313">
        <w:tc>
          <w:tcPr>
            <w:tcW w:w="9781" w:type="dxa"/>
            <w:shd w:val="clear" w:color="auto" w:fill="FFFFFF" w:themeFill="background1"/>
          </w:tcPr>
          <w:p w:rsidR="004C25A2" w:rsidRPr="000F2ECC" w:rsidRDefault="004C25A2" w:rsidP="002E5313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4C25A2" w:rsidRDefault="004C25A2" w:rsidP="004C25A2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2E5313"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2E531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II </w:t>
            </w:r>
            <w:r w:rsidR="000C0978">
              <w:rPr>
                <w:rFonts w:ascii="Book Antiqua" w:hAnsi="Book Antiqua"/>
                <w:b/>
                <w:sz w:val="24"/>
                <w:szCs w:val="24"/>
              </w:rPr>
              <w:t>–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INFORMES</w:t>
            </w:r>
          </w:p>
        </w:tc>
      </w:tr>
      <w:tr w:rsidR="004C25A2" w:rsidRPr="00786A72" w:rsidTr="002E5313">
        <w:tc>
          <w:tcPr>
            <w:tcW w:w="9781" w:type="dxa"/>
            <w:shd w:val="clear" w:color="auto" w:fill="auto"/>
          </w:tcPr>
          <w:p w:rsidR="00881E36" w:rsidRPr="00881E36" w:rsidRDefault="00881E36" w:rsidP="00881E36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b/>
              </w:rPr>
            </w:pPr>
          </w:p>
        </w:tc>
      </w:tr>
    </w:tbl>
    <w:p w:rsidR="004C25A2" w:rsidRDefault="004C25A2" w:rsidP="004C25A2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2E5313"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2E531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III </w:t>
            </w:r>
            <w:r>
              <w:rPr>
                <w:rFonts w:ascii="Book Antiqua" w:hAnsi="Book Antiqua"/>
                <w:b/>
                <w:sz w:val="24"/>
                <w:szCs w:val="24"/>
              </w:rPr>
              <w:t>–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APROVAÇAO DE ATA</w:t>
            </w:r>
          </w:p>
        </w:tc>
      </w:tr>
      <w:tr w:rsidR="004C25A2" w:rsidRPr="00E03CB1" w:rsidTr="002E5313">
        <w:tc>
          <w:tcPr>
            <w:tcW w:w="9781" w:type="dxa"/>
          </w:tcPr>
          <w:p w:rsidR="004C25A2" w:rsidRPr="00E03CB1" w:rsidRDefault="004C25A2" w:rsidP="002E5313">
            <w:pPr>
              <w:jc w:val="both"/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</w:p>
        </w:tc>
      </w:tr>
    </w:tbl>
    <w:p w:rsidR="004C25A2" w:rsidRDefault="004C25A2" w:rsidP="004C25A2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2E5313"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2E531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I</w:t>
            </w:r>
            <w:r>
              <w:rPr>
                <w:rFonts w:ascii="Book Antiqua" w:hAnsi="Book Antiqua"/>
                <w:b/>
                <w:sz w:val="24"/>
                <w:szCs w:val="24"/>
              </w:rPr>
              <w:t>V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- TEMA PARA APRESENTAÇÃO</w:t>
            </w:r>
            <w:r>
              <w:rPr>
                <w:rFonts w:ascii="Book Antiqua" w:hAnsi="Book Antiqua"/>
                <w:b/>
                <w:sz w:val="24"/>
                <w:szCs w:val="24"/>
              </w:rPr>
              <w:t>, DISCUSSÃO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 PACTUAÇÃO</w:t>
            </w:r>
          </w:p>
        </w:tc>
      </w:tr>
      <w:tr w:rsidR="004C25A2" w:rsidRPr="00977CE0" w:rsidTr="000C0978">
        <w:trPr>
          <w:trHeight w:val="449"/>
        </w:trPr>
        <w:tc>
          <w:tcPr>
            <w:tcW w:w="9781" w:type="dxa"/>
          </w:tcPr>
          <w:p w:rsidR="000C0978" w:rsidRPr="00632168" w:rsidRDefault="000C0978" w:rsidP="003B76F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4C25A2" w:rsidRPr="00977CE0" w:rsidRDefault="004C25A2" w:rsidP="004C25A2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709"/>
        <w:gridCol w:w="6237"/>
        <w:gridCol w:w="2835"/>
      </w:tblGrid>
      <w:tr w:rsidR="004C25A2" w:rsidRPr="00977CE0" w:rsidTr="002E5313">
        <w:tc>
          <w:tcPr>
            <w:tcW w:w="9781" w:type="dxa"/>
            <w:gridSpan w:val="3"/>
            <w:shd w:val="clear" w:color="auto" w:fill="76923C" w:themeFill="accent3" w:themeFillShade="BF"/>
          </w:tcPr>
          <w:p w:rsidR="004C25A2" w:rsidRPr="00977CE0" w:rsidRDefault="004C25A2" w:rsidP="002E531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V – PACTUAÇÕES (RESOLUÇÕES </w:t>
            </w:r>
            <w:r>
              <w:rPr>
                <w:rFonts w:ascii="Book Antiqua" w:hAnsi="Book Antiqua"/>
                <w:b/>
                <w:sz w:val="24"/>
                <w:szCs w:val="24"/>
              </w:rPr>
              <w:t>CIR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>/MT)</w:t>
            </w:r>
          </w:p>
        </w:tc>
      </w:tr>
      <w:tr w:rsidR="004C25A2" w:rsidRPr="00977CE0" w:rsidTr="002E5313">
        <w:tc>
          <w:tcPr>
            <w:tcW w:w="709" w:type="dxa"/>
          </w:tcPr>
          <w:p w:rsidR="004C25A2" w:rsidRPr="00977CE0" w:rsidRDefault="004C25A2" w:rsidP="002E53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N°</w:t>
            </w:r>
          </w:p>
        </w:tc>
        <w:tc>
          <w:tcPr>
            <w:tcW w:w="6237" w:type="dxa"/>
          </w:tcPr>
          <w:p w:rsidR="004C25A2" w:rsidRPr="00977CE0" w:rsidRDefault="004C25A2" w:rsidP="002E53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EMENTA</w:t>
            </w:r>
          </w:p>
          <w:p w:rsidR="004C25A2" w:rsidRPr="00977CE0" w:rsidRDefault="004C25A2" w:rsidP="002E53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5A2" w:rsidRPr="00977CE0" w:rsidRDefault="004C25A2" w:rsidP="002E531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ENCAMINHAMENTO</w:t>
            </w:r>
          </w:p>
        </w:tc>
      </w:tr>
      <w:tr w:rsidR="004C25A2" w:rsidRPr="00B044D9" w:rsidTr="002E5313">
        <w:trPr>
          <w:trHeight w:val="264"/>
        </w:trPr>
        <w:tc>
          <w:tcPr>
            <w:tcW w:w="709" w:type="dxa"/>
          </w:tcPr>
          <w:p w:rsidR="004C25A2" w:rsidRPr="00881E36" w:rsidRDefault="004C25A2" w:rsidP="00F24A24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C25A2" w:rsidRPr="00881E36" w:rsidRDefault="004C25A2" w:rsidP="00DB0F54">
            <w:pPr>
              <w:pStyle w:val="Recuodecorpodetexto3"/>
              <w:spacing w:after="0"/>
              <w:ind w:left="0"/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5A2" w:rsidRPr="00B044D9" w:rsidRDefault="004C25A2" w:rsidP="00F24A2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20A72" w:rsidRPr="00B044D9" w:rsidTr="002E5313">
        <w:trPr>
          <w:trHeight w:val="264"/>
        </w:trPr>
        <w:tc>
          <w:tcPr>
            <w:tcW w:w="709" w:type="dxa"/>
          </w:tcPr>
          <w:p w:rsidR="00620A72" w:rsidRPr="00B044D9" w:rsidRDefault="00620A72" w:rsidP="00F24A24">
            <w:pPr>
              <w:rPr>
                <w:rFonts w:ascii="Book Antiqua" w:hAnsi="Book Antiqua"/>
                <w:b/>
              </w:rPr>
            </w:pPr>
          </w:p>
        </w:tc>
        <w:tc>
          <w:tcPr>
            <w:tcW w:w="6237" w:type="dxa"/>
          </w:tcPr>
          <w:p w:rsidR="00620A72" w:rsidRPr="0007096F" w:rsidRDefault="00620A72" w:rsidP="00DB0F54">
            <w:pPr>
              <w:jc w:val="both"/>
            </w:pPr>
          </w:p>
        </w:tc>
        <w:tc>
          <w:tcPr>
            <w:tcW w:w="2835" w:type="dxa"/>
          </w:tcPr>
          <w:p w:rsidR="00620A72" w:rsidRPr="00B044D9" w:rsidRDefault="00620A72" w:rsidP="00F24A24">
            <w:pPr>
              <w:rPr>
                <w:rFonts w:ascii="Book Antiqua" w:hAnsi="Book Antiqua"/>
              </w:rPr>
            </w:pPr>
          </w:p>
        </w:tc>
      </w:tr>
      <w:tr w:rsidR="00860825" w:rsidRPr="00B044D9" w:rsidTr="002E5313">
        <w:trPr>
          <w:trHeight w:val="264"/>
        </w:trPr>
        <w:tc>
          <w:tcPr>
            <w:tcW w:w="709" w:type="dxa"/>
          </w:tcPr>
          <w:p w:rsidR="00860825" w:rsidRPr="00B044D9" w:rsidRDefault="00860825" w:rsidP="00F24A24">
            <w:pPr>
              <w:rPr>
                <w:rFonts w:ascii="Book Antiqua" w:hAnsi="Book Antiqua"/>
                <w:b/>
              </w:rPr>
            </w:pPr>
          </w:p>
        </w:tc>
        <w:tc>
          <w:tcPr>
            <w:tcW w:w="6237" w:type="dxa"/>
          </w:tcPr>
          <w:p w:rsidR="00860825" w:rsidRPr="00DE514E" w:rsidRDefault="00860825" w:rsidP="00794FB5">
            <w:pPr>
              <w:jc w:val="both"/>
            </w:pPr>
          </w:p>
        </w:tc>
        <w:tc>
          <w:tcPr>
            <w:tcW w:w="2835" w:type="dxa"/>
          </w:tcPr>
          <w:p w:rsidR="00860825" w:rsidRPr="00B044D9" w:rsidRDefault="00860825" w:rsidP="00F24A24">
            <w:pPr>
              <w:rPr>
                <w:rFonts w:ascii="Book Antiqua" w:hAnsi="Book Antiqua"/>
              </w:rPr>
            </w:pPr>
          </w:p>
        </w:tc>
      </w:tr>
      <w:tr w:rsidR="00860825" w:rsidRPr="00B044D9" w:rsidTr="002E5313">
        <w:trPr>
          <w:trHeight w:val="264"/>
        </w:trPr>
        <w:tc>
          <w:tcPr>
            <w:tcW w:w="709" w:type="dxa"/>
          </w:tcPr>
          <w:p w:rsidR="00860825" w:rsidRDefault="00860825" w:rsidP="00F24A24">
            <w:pPr>
              <w:rPr>
                <w:rFonts w:ascii="Book Antiqua" w:hAnsi="Book Antiqua"/>
                <w:b/>
              </w:rPr>
            </w:pPr>
          </w:p>
        </w:tc>
        <w:tc>
          <w:tcPr>
            <w:tcW w:w="6237" w:type="dxa"/>
          </w:tcPr>
          <w:p w:rsidR="00860825" w:rsidRPr="0007096F" w:rsidRDefault="00860825" w:rsidP="00794FB5"/>
        </w:tc>
        <w:tc>
          <w:tcPr>
            <w:tcW w:w="2835" w:type="dxa"/>
          </w:tcPr>
          <w:p w:rsidR="00860825" w:rsidRPr="00B044D9" w:rsidRDefault="00860825" w:rsidP="00F24A24">
            <w:pPr>
              <w:rPr>
                <w:rFonts w:ascii="Book Antiqua" w:hAnsi="Book Antiqua"/>
              </w:rPr>
            </w:pPr>
          </w:p>
        </w:tc>
      </w:tr>
    </w:tbl>
    <w:p w:rsidR="004C25A2" w:rsidRDefault="004C25A2" w:rsidP="00F24A24">
      <w:pPr>
        <w:rPr>
          <w:rFonts w:ascii="Book Antiqua" w:hAnsi="Book Antiqua"/>
        </w:rPr>
      </w:pPr>
    </w:p>
    <w:tbl>
      <w:tblPr>
        <w:tblStyle w:val="Tabelacomgrade"/>
        <w:tblW w:w="9781" w:type="dxa"/>
        <w:tblInd w:w="-601" w:type="dxa"/>
        <w:tblLook w:val="04A0" w:firstRow="1" w:lastRow="0" w:firstColumn="1" w:lastColumn="0" w:noHBand="0" w:noVBand="1"/>
      </w:tblPr>
      <w:tblGrid>
        <w:gridCol w:w="709"/>
        <w:gridCol w:w="6237"/>
        <w:gridCol w:w="2835"/>
      </w:tblGrid>
      <w:tr w:rsidR="004C25A2" w:rsidTr="002E5313">
        <w:tc>
          <w:tcPr>
            <w:tcW w:w="9781" w:type="dxa"/>
            <w:gridSpan w:val="3"/>
            <w:shd w:val="clear" w:color="auto" w:fill="76923C" w:themeFill="accent3" w:themeFillShade="BF"/>
          </w:tcPr>
          <w:p w:rsidR="004C25A2" w:rsidRPr="006842C0" w:rsidRDefault="004C25A2" w:rsidP="00F24A2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6842C0">
              <w:rPr>
                <w:rFonts w:ascii="Book Antiqua" w:hAnsi="Book Antiqua"/>
                <w:b/>
                <w:sz w:val="24"/>
                <w:szCs w:val="24"/>
              </w:rPr>
              <w:t>VI - PACTU</w:t>
            </w:r>
            <w:r>
              <w:rPr>
                <w:rFonts w:ascii="Book Antiqua" w:hAnsi="Book Antiqua"/>
                <w:b/>
                <w:sz w:val="24"/>
                <w:szCs w:val="24"/>
              </w:rPr>
              <w:t>AÇÕES (PROPOSIÇÃO OPERACIONAL CI</w:t>
            </w:r>
            <w:r w:rsidRPr="006842C0">
              <w:rPr>
                <w:rFonts w:ascii="Book Antiqua" w:hAnsi="Book Antiqua"/>
                <w:b/>
                <w:sz w:val="24"/>
                <w:szCs w:val="24"/>
              </w:rPr>
              <w:t>R/MT)</w:t>
            </w:r>
          </w:p>
        </w:tc>
      </w:tr>
      <w:tr w:rsidR="004C25A2" w:rsidTr="002E5313">
        <w:tc>
          <w:tcPr>
            <w:tcW w:w="709" w:type="dxa"/>
          </w:tcPr>
          <w:p w:rsidR="004C25A2" w:rsidRDefault="004C25A2" w:rsidP="00F24A2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N°</w:t>
            </w:r>
          </w:p>
          <w:p w:rsidR="00813B06" w:rsidRPr="00977CE0" w:rsidRDefault="00813B06" w:rsidP="00F24A2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001</w:t>
            </w:r>
          </w:p>
        </w:tc>
        <w:tc>
          <w:tcPr>
            <w:tcW w:w="6237" w:type="dxa"/>
          </w:tcPr>
          <w:p w:rsidR="004C25A2" w:rsidRPr="00977CE0" w:rsidRDefault="004C25A2" w:rsidP="00F24A2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EMENTA</w:t>
            </w:r>
          </w:p>
          <w:p w:rsidR="004C25A2" w:rsidRPr="00977CE0" w:rsidRDefault="00813B06" w:rsidP="00F24A2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R</w:t>
            </w:r>
            <w:r w:rsidRPr="00844A55">
              <w:rPr>
                <w:b/>
                <w:bCs/>
                <w:sz w:val="20"/>
                <w:szCs w:val="20"/>
              </w:rPr>
              <w:t>emanejamento/repactuação de recursos financeiros destinados a Assistência de Média e Alta Complexidade Hospitalar e Ambulatorial</w:t>
            </w:r>
            <w:r>
              <w:rPr>
                <w:b/>
                <w:bCs/>
                <w:sz w:val="20"/>
                <w:szCs w:val="20"/>
              </w:rPr>
              <w:t xml:space="preserve"> dos municípios </w:t>
            </w:r>
            <w:r w:rsidR="009F0DDA">
              <w:rPr>
                <w:b/>
                <w:bCs/>
                <w:sz w:val="20"/>
                <w:szCs w:val="20"/>
              </w:rPr>
              <w:t>Itanhangá, Nova Ubiratã, Santa Rita do Trivelato e Vera</w:t>
            </w:r>
          </w:p>
        </w:tc>
        <w:tc>
          <w:tcPr>
            <w:tcW w:w="2835" w:type="dxa"/>
          </w:tcPr>
          <w:p w:rsidR="004C25A2" w:rsidRDefault="004C25A2" w:rsidP="00F24A2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ENCAMINHAMENTO</w:t>
            </w:r>
          </w:p>
          <w:p w:rsidR="000504ED" w:rsidRPr="00844A55" w:rsidRDefault="000504ED" w:rsidP="000504ED">
            <w:pPr>
              <w:ind w:right="644"/>
              <w:jc w:val="both"/>
              <w:rPr>
                <w:b/>
              </w:rPr>
            </w:pPr>
            <w:r>
              <w:rPr>
                <w:b/>
              </w:rPr>
              <w:t>Proposição Op. da CIR Teles Pires Nº001/2016</w:t>
            </w:r>
            <w:r w:rsidRPr="00844A55">
              <w:rPr>
                <w:b/>
              </w:rPr>
              <w:t xml:space="preserve"> de 1</w:t>
            </w:r>
            <w:r>
              <w:rPr>
                <w:b/>
              </w:rPr>
              <w:t>5</w:t>
            </w:r>
            <w:r w:rsidRPr="00844A55">
              <w:rPr>
                <w:b/>
              </w:rPr>
              <w:t xml:space="preserve"> de </w:t>
            </w:r>
            <w:r>
              <w:rPr>
                <w:b/>
              </w:rPr>
              <w:t>fevereiro de 2016</w:t>
            </w:r>
            <w:r w:rsidRPr="00844A55">
              <w:rPr>
                <w:b/>
              </w:rPr>
              <w:t>.</w:t>
            </w:r>
          </w:p>
          <w:p w:rsidR="000504ED" w:rsidRPr="00977CE0" w:rsidRDefault="000504ED" w:rsidP="00F24A24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E0544C" w:rsidRPr="004C25A2" w:rsidRDefault="00E0544C" w:rsidP="004C25A2"/>
    <w:sectPr w:rsidR="00E0544C" w:rsidRPr="004C25A2" w:rsidSect="00913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969" w:right="985" w:bottom="1701" w:left="1800" w:header="57" w:footer="567" w:gutter="0"/>
      <w:pgBorders w:offsetFrom="page">
        <w:top w:val="peopleHats" w:sz="18" w:space="24" w:color="auto"/>
        <w:left w:val="peopleHats" w:sz="18" w:space="24" w:color="auto"/>
        <w:bottom w:val="peopleHats" w:sz="18" w:space="24" w:color="auto"/>
        <w:right w:val="peopleHat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2E3" w:rsidRDefault="007142E3" w:rsidP="00FD497B">
      <w:r>
        <w:separator/>
      </w:r>
    </w:p>
  </w:endnote>
  <w:endnote w:type="continuationSeparator" w:id="0">
    <w:p w:rsidR="007142E3" w:rsidRDefault="007142E3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0B" w:rsidRDefault="00FB6D0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0B" w:rsidRPr="00897715" w:rsidRDefault="00FB6D0B" w:rsidP="00E2402B">
    <w:pPr>
      <w:pStyle w:val="Rodap"/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-847090</wp:posOffset>
          </wp:positionV>
          <wp:extent cx="771525" cy="819150"/>
          <wp:effectExtent l="19050" t="0" r="9525" b="0"/>
          <wp:wrapTopAndBottom/>
          <wp:docPr id="4" name="Imagem 1" descr="C:\Documents and Settings\ruteferreira.SES\Meus documentos\Minhas imagens\CI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ruteferreira.SES\Meus documentos\Minhas imagens\CIB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D6C0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-666750</wp:posOffset>
              </wp:positionH>
              <wp:positionV relativeFrom="paragraph">
                <wp:posOffset>-828040</wp:posOffset>
              </wp:positionV>
              <wp:extent cx="1997075" cy="797560"/>
              <wp:effectExtent l="0" t="0" r="0" b="0"/>
              <wp:wrapSquare wrapText="bothSides"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7075" cy="797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B6D0B" w:rsidRPr="00F864D3" w:rsidRDefault="00FB6D0B" w:rsidP="002E5313">
                          <w:pPr>
                            <w:pStyle w:val="Rodap"/>
                            <w:jc w:val="right"/>
                          </w:pPr>
                          <w:r>
                            <w:object w:dxaOrig="3045" w:dyaOrig="136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42.8pt;height:55.6pt">
                                <v:imagedata r:id="rId2" o:title=""/>
                              </v:shape>
                              <o:OLEObject Type="Embed" ProgID="PBrush" ShapeID="_x0000_i1026" DrawAspect="Content" ObjectID="_1579595920" r:id="rId3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-52.5pt;margin-top:-65.2pt;width:157.25pt;height:62.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FB6D0B" w:rsidRPr="00F864D3" w:rsidRDefault="00FB6D0B" w:rsidP="002E5313">
                    <w:pPr>
                      <w:pStyle w:val="Rodap"/>
                      <w:jc w:val="right"/>
                    </w:pPr>
                    <w:r>
                      <w:object w:dxaOrig="3045" w:dyaOrig="1365">
                        <v:shape id="_x0000_i1026" type="#_x0000_t75" style="width:142.8pt;height:55.6pt">
                          <v:imagedata r:id="rId2" o:title=""/>
                        </v:shape>
                        <o:OLEObject Type="Embed" ProgID="PBrush" ShapeID="_x0000_i1026" DrawAspect="Content" ObjectID="_1579595920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0B" w:rsidRDefault="00FB6D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2E3" w:rsidRDefault="007142E3" w:rsidP="00FD497B">
      <w:r>
        <w:separator/>
      </w:r>
    </w:p>
  </w:footnote>
  <w:footnote w:type="continuationSeparator" w:id="0">
    <w:p w:rsidR="007142E3" w:rsidRDefault="007142E3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0B" w:rsidRDefault="00FB6D0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0B" w:rsidRDefault="00FD6C00" w:rsidP="009D0EFC">
    <w:pPr>
      <w:pStyle w:val="Cabealho"/>
      <w:tabs>
        <w:tab w:val="clear" w:pos="4320"/>
        <w:tab w:val="clear" w:pos="8640"/>
        <w:tab w:val="left" w:pos="5835"/>
      </w:tabs>
      <w:ind w:left="-99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2809875</wp:posOffset>
              </wp:positionH>
              <wp:positionV relativeFrom="paragraph">
                <wp:posOffset>-255270</wp:posOffset>
              </wp:positionV>
              <wp:extent cx="2916555" cy="1695450"/>
              <wp:effectExtent l="0" t="1905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6555" cy="169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B6D0B" w:rsidRPr="009D0EFC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COMISSÃO INTERGESTORES BIPARTITE</w:t>
                          </w: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ESCRITÓRIO REGIONAL DE SAÚDE DE  SINOP</w:t>
                          </w: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COMISSÃO INTERGESTORES REGIONAL TELES PIRES</w:t>
                          </w:r>
                        </w:p>
                        <w:p w:rsidR="00FB6D0B" w:rsidRPr="00C23142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End: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Rua das Avencas, 2072</w:t>
                          </w:r>
                        </w:p>
                        <w:p w:rsidR="00FB6D0B" w:rsidRPr="00C23142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>Ba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irro: Setor Comercial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                    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CEP: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78.550-300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                                      Cidade: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Sinop-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MT</w:t>
                          </w:r>
                        </w:p>
                        <w:p w:rsidR="00FB6D0B" w:rsidRPr="00A62647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Fone: (66) 3531-5289</w:t>
                          </w:r>
                        </w:p>
                        <w:p w:rsidR="00FB6D0B" w:rsidRPr="00E22EFC" w:rsidRDefault="00FB6D0B" w:rsidP="00913D6B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  <w:p w:rsidR="00FB6D0B" w:rsidRPr="00E22EFC" w:rsidRDefault="00FB6D0B" w:rsidP="001054BF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21.25pt;margin-top:-20.1pt;width:229.65pt;height:13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k4hAIAABE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" stroked="f">
              <v:textbox>
                <w:txbxContent>
                  <w:p w:rsidR="00FB6D0B" w:rsidRDefault="00FB6D0B" w:rsidP="00EA31F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</w:p>
                  <w:p w:rsidR="00FB6D0B" w:rsidRPr="009D0EFC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9D0EFC">
                      <w:rPr>
                        <w:b/>
                        <w:sz w:val="18"/>
                        <w:szCs w:val="18"/>
                      </w:rPr>
                      <w:t>COMISSÃO INTERGESTORES BIPARTITE</w:t>
                    </w: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ESCRITÓRIO REGIONAL DE SAÚDE DE  SINOP</w:t>
                    </w: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COMISSÃO INTERGESTORES REGIONAL TELES PIRES</w:t>
                    </w:r>
                  </w:p>
                  <w:p w:rsidR="00FB6D0B" w:rsidRPr="00C23142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C23142">
                      <w:rPr>
                        <w:b/>
                        <w:sz w:val="18"/>
                        <w:szCs w:val="18"/>
                      </w:rPr>
                      <w:t xml:space="preserve">End: </w:t>
                    </w:r>
                    <w:r>
                      <w:rPr>
                        <w:b/>
                        <w:sz w:val="18"/>
                        <w:szCs w:val="18"/>
                      </w:rPr>
                      <w:t>Rua das Avencas, 2072</w:t>
                    </w:r>
                  </w:p>
                  <w:p w:rsidR="00FB6D0B" w:rsidRPr="00C23142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C23142">
                      <w:rPr>
                        <w:b/>
                        <w:sz w:val="18"/>
                        <w:szCs w:val="18"/>
                      </w:rPr>
                      <w:t>Ba</w:t>
                    </w:r>
                    <w:r>
                      <w:rPr>
                        <w:b/>
                        <w:sz w:val="18"/>
                        <w:szCs w:val="18"/>
                      </w:rPr>
                      <w:t>irro: Setor Comercial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                    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CEP:</w:t>
                    </w:r>
                    <w:r>
                      <w:rPr>
                        <w:b/>
                        <w:sz w:val="18"/>
                        <w:szCs w:val="18"/>
                      </w:rPr>
                      <w:t>78.550-300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                                      Cidade: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Sinop-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MT</w:t>
                    </w:r>
                  </w:p>
                  <w:p w:rsidR="00FB6D0B" w:rsidRPr="00A62647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Fone: (66) 3531-5289</w:t>
                    </w:r>
                  </w:p>
                  <w:p w:rsidR="00FB6D0B" w:rsidRPr="00E22EFC" w:rsidRDefault="00FB6D0B" w:rsidP="00913D6B">
                    <w:pPr>
                      <w:jc w:val="right"/>
                      <w:rPr>
                        <w:lang w:val="en-US"/>
                      </w:rPr>
                    </w:pPr>
                  </w:p>
                  <w:p w:rsidR="00FB6D0B" w:rsidRPr="00E22EFC" w:rsidRDefault="00FB6D0B" w:rsidP="001054BF">
                    <w:pPr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B6D0B" w:rsidRPr="001054BF">
      <w:rPr>
        <w:noProof/>
      </w:rPr>
      <w:drawing>
        <wp:inline distT="0" distB="0" distL="0" distR="0">
          <wp:extent cx="3267075" cy="1445356"/>
          <wp:effectExtent l="19050" t="0" r="9525" b="0"/>
          <wp:docPr id="1" name="Imagem 2" descr="C:\Users\FATIMA~1\AppData\Local\Temp\Rar$DIa0.965\Logos SE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TIMA~1\AppData\Local\Temp\Rar$DIa0.965\Logos SES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14453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6D0B"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-4000500</wp:posOffset>
          </wp:positionH>
          <wp:positionV relativeFrom="paragraph">
            <wp:posOffset>-360045</wp:posOffset>
          </wp:positionV>
          <wp:extent cx="11315700" cy="8401050"/>
          <wp:effectExtent l="0" t="0" r="0" b="0"/>
          <wp:wrapNone/>
          <wp:docPr id="52" name="Picture 1" descr="imagem brasao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m brasao-08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0" cy="840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B6D0B" w:rsidRPr="002206D7">
      <w:t xml:space="preserve"> </w:t>
    </w:r>
  </w:p>
  <w:p w:rsidR="00FB6D0B" w:rsidRPr="00C819A9" w:rsidRDefault="00FB6D0B" w:rsidP="00913D6B">
    <w:pPr>
      <w:pStyle w:val="Cabealho"/>
      <w:tabs>
        <w:tab w:val="clear" w:pos="4320"/>
        <w:tab w:val="clear" w:pos="8640"/>
        <w:tab w:val="left" w:pos="5835"/>
      </w:tabs>
      <w:ind w:left="-992" w:right="-241"/>
      <w:jc w:val="center"/>
      <w:rPr>
        <w:sz w:val="20"/>
        <w:szCs w:val="20"/>
      </w:rPr>
    </w:pPr>
    <w:r>
      <w:t xml:space="preserve">                                                                                                </w:t>
    </w:r>
    <w:r w:rsidRPr="00C819A9">
      <w:rPr>
        <w:sz w:val="20"/>
        <w:szCs w:val="20"/>
      </w:rPr>
      <w:t>MATO GROSSO ESTADO DE TRANSFORMAÇÃO</w:t>
    </w:r>
  </w:p>
  <w:p w:rsidR="00FB6D0B" w:rsidRPr="002206D7" w:rsidRDefault="00FB6D0B" w:rsidP="00D43735">
    <w:pPr>
      <w:pStyle w:val="Cabealho"/>
      <w:tabs>
        <w:tab w:val="clear" w:pos="4320"/>
        <w:tab w:val="clear" w:pos="8640"/>
        <w:tab w:val="left" w:pos="5835"/>
      </w:tabs>
      <w:ind w:left="-992" w:right="-241"/>
    </w:pPr>
    <w:r>
      <w:t>______________________________________________________________________________________</w:t>
    </w:r>
  </w:p>
  <w:p w:rsidR="00FB6D0B" w:rsidRPr="00C819A9" w:rsidRDefault="00FB6D0B" w:rsidP="00D43735">
    <w:pPr>
      <w:pStyle w:val="Cabealho"/>
      <w:tabs>
        <w:tab w:val="clear" w:pos="4320"/>
        <w:tab w:val="clear" w:pos="8640"/>
        <w:tab w:val="left" w:pos="5835"/>
      </w:tabs>
      <w:ind w:left="-993" w:right="-241"/>
      <w:jc w:val="right"/>
      <w:rPr>
        <w:sz w:val="20"/>
        <w:szCs w:val="20"/>
      </w:rPr>
    </w:pPr>
    <w:r>
      <w:t xml:space="preserve">       </w:t>
    </w:r>
    <w:r w:rsidRPr="00C819A9">
      <w:rPr>
        <w:sz w:val="20"/>
        <w:szCs w:val="20"/>
      </w:rPr>
      <w:t>www.mt.gov.br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0B" w:rsidRDefault="00FB6D0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D44"/>
    <w:multiLevelType w:val="hybridMultilevel"/>
    <w:tmpl w:val="DA1AAB96"/>
    <w:lvl w:ilvl="0" w:tplc="41D0241C">
      <w:start w:val="1"/>
      <w:numFmt w:val="decimal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279F1"/>
    <w:multiLevelType w:val="hybridMultilevel"/>
    <w:tmpl w:val="BE1A6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24EE6"/>
    <w:multiLevelType w:val="hybridMultilevel"/>
    <w:tmpl w:val="6D3C01BE"/>
    <w:lvl w:ilvl="0" w:tplc="B438633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50F51"/>
    <w:multiLevelType w:val="hybridMultilevel"/>
    <w:tmpl w:val="94EA4A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FE"/>
    <w:rsid w:val="000504ED"/>
    <w:rsid w:val="00062013"/>
    <w:rsid w:val="000C0978"/>
    <w:rsid w:val="000D4D25"/>
    <w:rsid w:val="001054BF"/>
    <w:rsid w:val="00107B67"/>
    <w:rsid w:val="001133A8"/>
    <w:rsid w:val="001145DA"/>
    <w:rsid w:val="001176D5"/>
    <w:rsid w:val="00141D02"/>
    <w:rsid w:val="00155DD5"/>
    <w:rsid w:val="00161A7A"/>
    <w:rsid w:val="00163C0D"/>
    <w:rsid w:val="00194265"/>
    <w:rsid w:val="001B4FCE"/>
    <w:rsid w:val="001D1681"/>
    <w:rsid w:val="001D4EAC"/>
    <w:rsid w:val="00205131"/>
    <w:rsid w:val="0020797F"/>
    <w:rsid w:val="002079DC"/>
    <w:rsid w:val="00215471"/>
    <w:rsid w:val="002206D7"/>
    <w:rsid w:val="00231191"/>
    <w:rsid w:val="00232CB1"/>
    <w:rsid w:val="00257411"/>
    <w:rsid w:val="00295909"/>
    <w:rsid w:val="002A5016"/>
    <w:rsid w:val="002B7694"/>
    <w:rsid w:val="002E5313"/>
    <w:rsid w:val="002F6EAF"/>
    <w:rsid w:val="003220EA"/>
    <w:rsid w:val="00331143"/>
    <w:rsid w:val="00331FE7"/>
    <w:rsid w:val="00343936"/>
    <w:rsid w:val="00364E42"/>
    <w:rsid w:val="00370AB0"/>
    <w:rsid w:val="00375E70"/>
    <w:rsid w:val="00376B9D"/>
    <w:rsid w:val="00383FFD"/>
    <w:rsid w:val="003A0C68"/>
    <w:rsid w:val="003B76F9"/>
    <w:rsid w:val="003D304D"/>
    <w:rsid w:val="003D4804"/>
    <w:rsid w:val="003E3DF8"/>
    <w:rsid w:val="003F02F4"/>
    <w:rsid w:val="00406DC0"/>
    <w:rsid w:val="00414FF3"/>
    <w:rsid w:val="00423AB0"/>
    <w:rsid w:val="004320D9"/>
    <w:rsid w:val="00485B2E"/>
    <w:rsid w:val="00491F12"/>
    <w:rsid w:val="004B3142"/>
    <w:rsid w:val="004C1898"/>
    <w:rsid w:val="004C25A2"/>
    <w:rsid w:val="004C51F6"/>
    <w:rsid w:val="004F4160"/>
    <w:rsid w:val="00506EF4"/>
    <w:rsid w:val="00520C9C"/>
    <w:rsid w:val="005604D8"/>
    <w:rsid w:val="005667CA"/>
    <w:rsid w:val="00573424"/>
    <w:rsid w:val="005926D1"/>
    <w:rsid w:val="005963FE"/>
    <w:rsid w:val="005970CD"/>
    <w:rsid w:val="005A512C"/>
    <w:rsid w:val="005E35F2"/>
    <w:rsid w:val="00602F9E"/>
    <w:rsid w:val="00604CC5"/>
    <w:rsid w:val="006120B9"/>
    <w:rsid w:val="00620A72"/>
    <w:rsid w:val="00632168"/>
    <w:rsid w:val="0064474D"/>
    <w:rsid w:val="00655E7C"/>
    <w:rsid w:val="0068108F"/>
    <w:rsid w:val="006A3F7D"/>
    <w:rsid w:val="007034D5"/>
    <w:rsid w:val="007051CE"/>
    <w:rsid w:val="007142E3"/>
    <w:rsid w:val="007144C6"/>
    <w:rsid w:val="0072618F"/>
    <w:rsid w:val="0077606D"/>
    <w:rsid w:val="00781668"/>
    <w:rsid w:val="00794FB5"/>
    <w:rsid w:val="007957BA"/>
    <w:rsid w:val="007B364A"/>
    <w:rsid w:val="008050A8"/>
    <w:rsid w:val="00813B06"/>
    <w:rsid w:val="00813C9A"/>
    <w:rsid w:val="00813D2E"/>
    <w:rsid w:val="00843888"/>
    <w:rsid w:val="00853956"/>
    <w:rsid w:val="00853B8A"/>
    <w:rsid w:val="00860825"/>
    <w:rsid w:val="008663E0"/>
    <w:rsid w:val="008764A0"/>
    <w:rsid w:val="00881E36"/>
    <w:rsid w:val="00884BFF"/>
    <w:rsid w:val="0089155C"/>
    <w:rsid w:val="00896915"/>
    <w:rsid w:val="00897715"/>
    <w:rsid w:val="008A72F1"/>
    <w:rsid w:val="008E6C94"/>
    <w:rsid w:val="008F484A"/>
    <w:rsid w:val="008F7C14"/>
    <w:rsid w:val="00906AD8"/>
    <w:rsid w:val="00913D6B"/>
    <w:rsid w:val="00921E14"/>
    <w:rsid w:val="00925A13"/>
    <w:rsid w:val="009267EE"/>
    <w:rsid w:val="00947517"/>
    <w:rsid w:val="00952B53"/>
    <w:rsid w:val="0096752F"/>
    <w:rsid w:val="00971331"/>
    <w:rsid w:val="009A0A04"/>
    <w:rsid w:val="009C10CF"/>
    <w:rsid w:val="009D0EFC"/>
    <w:rsid w:val="009F0DDA"/>
    <w:rsid w:val="009F19B1"/>
    <w:rsid w:val="009F6F73"/>
    <w:rsid w:val="00A20AE2"/>
    <w:rsid w:val="00A365F6"/>
    <w:rsid w:val="00A4475C"/>
    <w:rsid w:val="00A465CD"/>
    <w:rsid w:val="00A73152"/>
    <w:rsid w:val="00A75E70"/>
    <w:rsid w:val="00A863D9"/>
    <w:rsid w:val="00AB3871"/>
    <w:rsid w:val="00AD4CD9"/>
    <w:rsid w:val="00AE3809"/>
    <w:rsid w:val="00AE5D93"/>
    <w:rsid w:val="00AF1DBB"/>
    <w:rsid w:val="00B01B55"/>
    <w:rsid w:val="00B17765"/>
    <w:rsid w:val="00B20C94"/>
    <w:rsid w:val="00B32E6D"/>
    <w:rsid w:val="00B730AF"/>
    <w:rsid w:val="00BF1315"/>
    <w:rsid w:val="00C21D21"/>
    <w:rsid w:val="00C532CA"/>
    <w:rsid w:val="00C71D62"/>
    <w:rsid w:val="00C775D5"/>
    <w:rsid w:val="00C819A9"/>
    <w:rsid w:val="00C855A2"/>
    <w:rsid w:val="00CB2214"/>
    <w:rsid w:val="00CC5ED7"/>
    <w:rsid w:val="00CD4C0F"/>
    <w:rsid w:val="00D03A33"/>
    <w:rsid w:val="00D0689C"/>
    <w:rsid w:val="00D24131"/>
    <w:rsid w:val="00D3090D"/>
    <w:rsid w:val="00D43735"/>
    <w:rsid w:val="00D76C75"/>
    <w:rsid w:val="00DB0F54"/>
    <w:rsid w:val="00DB3977"/>
    <w:rsid w:val="00DB7883"/>
    <w:rsid w:val="00DE514E"/>
    <w:rsid w:val="00DF3BD7"/>
    <w:rsid w:val="00E00825"/>
    <w:rsid w:val="00E043AA"/>
    <w:rsid w:val="00E04EA5"/>
    <w:rsid w:val="00E0544C"/>
    <w:rsid w:val="00E2402B"/>
    <w:rsid w:val="00E47B09"/>
    <w:rsid w:val="00E54773"/>
    <w:rsid w:val="00E56792"/>
    <w:rsid w:val="00E645D7"/>
    <w:rsid w:val="00E662AE"/>
    <w:rsid w:val="00E920DD"/>
    <w:rsid w:val="00EA31FB"/>
    <w:rsid w:val="00EC28A3"/>
    <w:rsid w:val="00ED6DA7"/>
    <w:rsid w:val="00EE2477"/>
    <w:rsid w:val="00EE6D01"/>
    <w:rsid w:val="00F03EFB"/>
    <w:rsid w:val="00F1407E"/>
    <w:rsid w:val="00F24A24"/>
    <w:rsid w:val="00F3099A"/>
    <w:rsid w:val="00F44BF1"/>
    <w:rsid w:val="00F7053D"/>
    <w:rsid w:val="00F72453"/>
    <w:rsid w:val="00F72BC5"/>
    <w:rsid w:val="00F836E3"/>
    <w:rsid w:val="00F87B7F"/>
    <w:rsid w:val="00F9229E"/>
    <w:rsid w:val="00FA0BB9"/>
    <w:rsid w:val="00FB6D0B"/>
    <w:rsid w:val="00FD497B"/>
    <w:rsid w:val="00FD577F"/>
    <w:rsid w:val="00FD5FAF"/>
    <w:rsid w:val="00FD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5:docId w15:val="{D5711E3C-AF69-4184-BA9C-4CEBE26D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411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54BF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E0544C"/>
    <w:pPr>
      <w:ind w:firstLine="1260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0544C"/>
    <w:rPr>
      <w:rFonts w:ascii="Times New Roman" w:eastAsia="Times New Roman" w:hAnsi="Times New Roman" w:cs="Times New Roman"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4475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4475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C25A2"/>
    <w:rPr>
      <w:rFonts w:eastAsia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4C25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EE2477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imaricci\Downloads\MODELO%20MEMO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MEMO 2015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fatimaricci</dc:creator>
  <cp:lastModifiedBy>marialuciley</cp:lastModifiedBy>
  <cp:revision>2</cp:revision>
  <cp:lastPrinted>2015-07-15T17:56:00Z</cp:lastPrinted>
  <dcterms:created xsi:type="dcterms:W3CDTF">2018-02-08T14:52:00Z</dcterms:created>
  <dcterms:modified xsi:type="dcterms:W3CDTF">2018-02-08T14:52:00Z</dcterms:modified>
</cp:coreProperties>
</file>